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D5597" w14:textId="5BCD158E" w:rsidR="002C2AC1" w:rsidRDefault="002C2AC1" w:rsidP="001303A4">
      <w:pPr>
        <w:pStyle w:val="Title"/>
      </w:pPr>
      <w:r>
        <w:drawing>
          <wp:anchor distT="0" distB="0" distL="114300" distR="114300" simplePos="0" relativeHeight="251658240" behindDoc="0" locked="0" layoutInCell="1" allowOverlap="1" wp14:anchorId="65C0DB73" wp14:editId="7C21D1C0">
            <wp:simplePos x="0" y="0"/>
            <wp:positionH relativeFrom="column">
              <wp:posOffset>-466725</wp:posOffset>
            </wp:positionH>
            <wp:positionV relativeFrom="paragraph">
              <wp:posOffset>-480059</wp:posOffset>
            </wp:positionV>
            <wp:extent cx="7590155" cy="2647950"/>
            <wp:effectExtent l="0" t="0" r="0" b="0"/>
            <wp:wrapNone/>
            <wp:docPr id="4" name="Picture 3" descr="A large boat in the wa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0F6D256-817A-5FB8-8F2D-6DE35C57E4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large boat in the water&#10;&#10;Description automatically generated">
                      <a:extLst>
                        <a:ext uri="{FF2B5EF4-FFF2-40B4-BE49-F238E27FC236}">
                          <a16:creationId xmlns:a16="http://schemas.microsoft.com/office/drawing/2014/main" id="{30F6D256-817A-5FB8-8F2D-6DE35C57E4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0" t="13143" b="10487"/>
                    <a:stretch/>
                  </pic:blipFill>
                  <pic:spPr>
                    <a:xfrm>
                      <a:off x="0" y="0"/>
                      <a:ext cx="7594870" cy="264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234A49" w14:textId="77777777" w:rsidR="002C2AC1" w:rsidRDefault="002C2AC1" w:rsidP="002C2AC1">
      <w:pPr>
        <w:pStyle w:val="Title"/>
        <w:ind w:left="0"/>
        <w:jc w:val="left"/>
      </w:pPr>
    </w:p>
    <w:p w14:paraId="17A94A93" w14:textId="77777777" w:rsidR="002C2AC1" w:rsidRDefault="002C2AC1" w:rsidP="002C2AC1">
      <w:pPr>
        <w:pStyle w:val="BodyText"/>
      </w:pPr>
    </w:p>
    <w:p w14:paraId="58C87DCF" w14:textId="05A1E505" w:rsidR="00EE3A51" w:rsidRPr="00A467E1" w:rsidRDefault="002C2AC1" w:rsidP="00B4506D">
      <w:pPr>
        <w:pStyle w:val="Title"/>
        <w:ind w:left="1440" w:firstLine="720"/>
        <w:jc w:val="left"/>
      </w:pPr>
      <w:r>
        <w:t>LCT ASTROLABE</w:t>
      </w:r>
    </w:p>
    <w:tbl>
      <w:tblPr>
        <w:tblpPr w:leftFromText="180" w:rightFromText="180" w:vertAnchor="text" w:horzAnchor="margin" w:tblpY="466"/>
        <w:tblW w:w="10556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945"/>
        <w:gridCol w:w="2983"/>
        <w:gridCol w:w="521"/>
        <w:gridCol w:w="1946"/>
        <w:gridCol w:w="3161"/>
      </w:tblGrid>
      <w:tr w:rsidR="00B4506D" w14:paraId="1A42787B" w14:textId="77777777" w:rsidTr="00B4506D">
        <w:trPr>
          <w:trHeight w:val="396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A2772"/>
            <w:vAlign w:val="center"/>
          </w:tcPr>
          <w:p w14:paraId="0174FA1B" w14:textId="77777777" w:rsidR="00B4506D" w:rsidRPr="005D1ECB" w:rsidRDefault="00B4506D" w:rsidP="00B4506D">
            <w:pPr>
              <w:pStyle w:val="Tablehead"/>
            </w:pPr>
            <w:r>
              <w:t>Machinery and Equipment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AB8B49" w14:textId="77777777" w:rsidR="00B4506D" w:rsidRPr="005D1ECB" w:rsidRDefault="00B4506D" w:rsidP="00B4506D">
            <w:pPr>
              <w:pStyle w:val="Tablehead"/>
            </w:pPr>
            <w:r w:rsidRPr="005D1ECB">
              <w:t>3</w:t>
            </w:r>
          </w:p>
        </w:tc>
        <w:tc>
          <w:tcPr>
            <w:tcW w:w="5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A2772"/>
            <w:vAlign w:val="center"/>
          </w:tcPr>
          <w:p w14:paraId="730B7989" w14:textId="77777777" w:rsidR="00B4506D" w:rsidRPr="005D1ECB" w:rsidRDefault="00B4506D" w:rsidP="00B4506D">
            <w:pPr>
              <w:pStyle w:val="Tablehead"/>
            </w:pPr>
            <w:r>
              <w:t>Principal Particular</w:t>
            </w:r>
          </w:p>
        </w:tc>
      </w:tr>
      <w:tr w:rsidR="00B4506D" w14:paraId="4932C2A2" w14:textId="77777777" w:rsidTr="00B4506D">
        <w:trPr>
          <w:trHeight w:val="17"/>
        </w:trPr>
        <w:tc>
          <w:tcPr>
            <w:tcW w:w="1945" w:type="dxa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E4E3E2"/>
          </w:tcPr>
          <w:p w14:paraId="0314B5F8" w14:textId="77777777" w:rsidR="00B4506D" w:rsidRPr="00B4506D" w:rsidRDefault="00B4506D" w:rsidP="00B4506D">
            <w:pPr>
              <w:pStyle w:val="Tablebody"/>
              <w:rPr>
                <w:sz w:val="16"/>
                <w:szCs w:val="18"/>
              </w:rPr>
            </w:pPr>
            <w:r w:rsidRPr="00B4506D">
              <w:rPr>
                <w:sz w:val="16"/>
                <w:szCs w:val="18"/>
              </w:rPr>
              <w:t>Main Engine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E4E3E2"/>
          </w:tcPr>
          <w:p w14:paraId="4C958FCF" w14:textId="77777777" w:rsidR="00B4506D" w:rsidRPr="00B4506D" w:rsidRDefault="00B4506D" w:rsidP="00B4506D">
            <w:pPr>
              <w:pStyle w:val="Tablebody"/>
              <w:rPr>
                <w:sz w:val="16"/>
                <w:szCs w:val="18"/>
              </w:rPr>
            </w:pPr>
            <w:r w:rsidRPr="00B4506D">
              <w:rPr>
                <w:sz w:val="16"/>
                <w:szCs w:val="18"/>
              </w:rPr>
              <w:t xml:space="preserve">2x Yanmar </w:t>
            </w:r>
            <w:proofErr w:type="gramStart"/>
            <w:r w:rsidRPr="00B4506D">
              <w:rPr>
                <w:sz w:val="16"/>
                <w:szCs w:val="18"/>
              </w:rPr>
              <w:t>6EY17W @</w:t>
            </w:r>
            <w:proofErr w:type="gramEnd"/>
            <w:r w:rsidRPr="00B4506D">
              <w:rPr>
                <w:sz w:val="16"/>
                <w:szCs w:val="18"/>
              </w:rPr>
              <w:t>590Kw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FFFFFF" w:themeFill="background1"/>
          </w:tcPr>
          <w:p w14:paraId="20BAD231" w14:textId="77777777" w:rsidR="00B4506D" w:rsidRPr="00914618" w:rsidRDefault="00B4506D" w:rsidP="00B4506D">
            <w:pPr>
              <w:pStyle w:val="Tablebody"/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E4E3E2"/>
          </w:tcPr>
          <w:p w14:paraId="3A1E720D" w14:textId="77777777" w:rsidR="00B4506D" w:rsidRPr="00B4506D" w:rsidRDefault="00B4506D" w:rsidP="00B4506D">
            <w:pPr>
              <w:pStyle w:val="Tablebody"/>
              <w:rPr>
                <w:sz w:val="16"/>
                <w:szCs w:val="18"/>
              </w:rPr>
            </w:pPr>
            <w:r w:rsidRPr="00B4506D">
              <w:rPr>
                <w:sz w:val="16"/>
                <w:szCs w:val="18"/>
              </w:rPr>
              <w:t>Port of Registry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E4E3E2"/>
          </w:tcPr>
          <w:p w14:paraId="3D0A24CE" w14:textId="77777777" w:rsidR="00B4506D" w:rsidRPr="00B4506D" w:rsidRDefault="00B4506D" w:rsidP="00B4506D">
            <w:pPr>
              <w:pStyle w:val="Tablebody"/>
              <w:rPr>
                <w:sz w:val="16"/>
                <w:szCs w:val="18"/>
              </w:rPr>
            </w:pPr>
            <w:r w:rsidRPr="00B4506D">
              <w:rPr>
                <w:sz w:val="16"/>
                <w:szCs w:val="18"/>
              </w:rPr>
              <w:t>Dampier</w:t>
            </w:r>
          </w:p>
        </w:tc>
      </w:tr>
      <w:tr w:rsidR="00B4506D" w14:paraId="5D1A0071" w14:textId="77777777" w:rsidTr="00B4506D">
        <w:trPr>
          <w:trHeight w:val="17"/>
        </w:trPr>
        <w:tc>
          <w:tcPr>
            <w:tcW w:w="194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4E3E2"/>
          </w:tcPr>
          <w:p w14:paraId="3B61ABDA" w14:textId="77777777" w:rsidR="00B4506D" w:rsidRPr="00B4506D" w:rsidRDefault="00B4506D" w:rsidP="00B4506D">
            <w:pPr>
              <w:pStyle w:val="Tablebody"/>
              <w:rPr>
                <w:sz w:val="16"/>
                <w:szCs w:val="18"/>
              </w:rPr>
            </w:pPr>
            <w:r w:rsidRPr="00B4506D">
              <w:rPr>
                <w:sz w:val="16"/>
                <w:szCs w:val="18"/>
              </w:rPr>
              <w:t>Generator Engine</w:t>
            </w:r>
          </w:p>
        </w:tc>
        <w:tc>
          <w:tcPr>
            <w:tcW w:w="2982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4E3E2"/>
          </w:tcPr>
          <w:p w14:paraId="2D0A8C5C" w14:textId="77777777" w:rsidR="00B4506D" w:rsidRPr="00B4506D" w:rsidRDefault="00B4506D" w:rsidP="00B4506D">
            <w:pPr>
              <w:pStyle w:val="Tablebody"/>
              <w:rPr>
                <w:sz w:val="16"/>
                <w:szCs w:val="18"/>
              </w:rPr>
            </w:pPr>
            <w:r w:rsidRPr="00B4506D">
              <w:rPr>
                <w:sz w:val="16"/>
                <w:szCs w:val="18"/>
              </w:rPr>
              <w:t>3 x Cummins N855- DM 240kW</w:t>
            </w:r>
          </w:p>
        </w:tc>
        <w:tc>
          <w:tcPr>
            <w:tcW w:w="521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FFFFF" w:themeFill="background1"/>
          </w:tcPr>
          <w:p w14:paraId="08B767D0" w14:textId="77777777" w:rsidR="00B4506D" w:rsidRPr="00914618" w:rsidRDefault="00B4506D" w:rsidP="00B4506D">
            <w:pPr>
              <w:pStyle w:val="Tablebody"/>
            </w:pPr>
          </w:p>
        </w:tc>
        <w:tc>
          <w:tcPr>
            <w:tcW w:w="194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4E3E2"/>
          </w:tcPr>
          <w:p w14:paraId="7F16477D" w14:textId="77777777" w:rsidR="00B4506D" w:rsidRPr="00B4506D" w:rsidRDefault="00B4506D" w:rsidP="00B4506D">
            <w:pPr>
              <w:pStyle w:val="Tablebody"/>
              <w:rPr>
                <w:sz w:val="16"/>
                <w:szCs w:val="18"/>
              </w:rPr>
            </w:pPr>
            <w:r w:rsidRPr="00B4506D">
              <w:rPr>
                <w:sz w:val="16"/>
                <w:szCs w:val="18"/>
              </w:rPr>
              <w:t xml:space="preserve">Flag </w:t>
            </w:r>
          </w:p>
        </w:tc>
        <w:tc>
          <w:tcPr>
            <w:tcW w:w="316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4E3E2"/>
          </w:tcPr>
          <w:p w14:paraId="14C177B4" w14:textId="77777777" w:rsidR="00B4506D" w:rsidRPr="00B4506D" w:rsidRDefault="00B4506D" w:rsidP="00B4506D">
            <w:pPr>
              <w:pStyle w:val="Tablebody"/>
              <w:rPr>
                <w:sz w:val="16"/>
                <w:szCs w:val="18"/>
              </w:rPr>
            </w:pPr>
            <w:r w:rsidRPr="00B4506D">
              <w:rPr>
                <w:sz w:val="16"/>
                <w:szCs w:val="18"/>
              </w:rPr>
              <w:t>Australia</w:t>
            </w:r>
          </w:p>
        </w:tc>
      </w:tr>
      <w:tr w:rsidR="00B4506D" w14:paraId="0C2D54BC" w14:textId="77777777" w:rsidTr="00B4506D">
        <w:trPr>
          <w:trHeight w:val="17"/>
        </w:trPr>
        <w:tc>
          <w:tcPr>
            <w:tcW w:w="194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4E3E2"/>
          </w:tcPr>
          <w:p w14:paraId="498FD6E7" w14:textId="77777777" w:rsidR="00B4506D" w:rsidRPr="00B4506D" w:rsidRDefault="00B4506D" w:rsidP="00B4506D">
            <w:pPr>
              <w:pStyle w:val="Tablebody"/>
              <w:rPr>
                <w:sz w:val="16"/>
                <w:szCs w:val="18"/>
              </w:rPr>
            </w:pPr>
            <w:r w:rsidRPr="00B4506D">
              <w:rPr>
                <w:sz w:val="16"/>
                <w:szCs w:val="18"/>
              </w:rPr>
              <w:t>Emergency Generator</w:t>
            </w:r>
          </w:p>
        </w:tc>
        <w:tc>
          <w:tcPr>
            <w:tcW w:w="2982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4E3E2"/>
          </w:tcPr>
          <w:p w14:paraId="2E342C51" w14:textId="77777777" w:rsidR="00B4506D" w:rsidRPr="00B4506D" w:rsidRDefault="00B4506D" w:rsidP="00B4506D">
            <w:pPr>
              <w:pStyle w:val="Tablebody"/>
              <w:rPr>
                <w:sz w:val="16"/>
                <w:szCs w:val="18"/>
              </w:rPr>
            </w:pPr>
            <w:r w:rsidRPr="00B4506D">
              <w:rPr>
                <w:sz w:val="16"/>
                <w:szCs w:val="18"/>
              </w:rPr>
              <w:t>Cummins 68T 80kW</w:t>
            </w:r>
          </w:p>
        </w:tc>
        <w:tc>
          <w:tcPr>
            <w:tcW w:w="521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FFFFF" w:themeFill="background1"/>
          </w:tcPr>
          <w:p w14:paraId="2294F572" w14:textId="77777777" w:rsidR="00B4506D" w:rsidRPr="00914618" w:rsidRDefault="00B4506D" w:rsidP="00B4506D">
            <w:pPr>
              <w:pStyle w:val="Tablebody"/>
            </w:pPr>
          </w:p>
        </w:tc>
        <w:tc>
          <w:tcPr>
            <w:tcW w:w="194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4E3E2"/>
          </w:tcPr>
          <w:p w14:paraId="4798DDF8" w14:textId="77777777" w:rsidR="00B4506D" w:rsidRPr="00B4506D" w:rsidRDefault="00B4506D" w:rsidP="00B4506D">
            <w:pPr>
              <w:pStyle w:val="Tablebody"/>
              <w:rPr>
                <w:sz w:val="16"/>
                <w:szCs w:val="18"/>
              </w:rPr>
            </w:pPr>
            <w:r w:rsidRPr="00B4506D">
              <w:rPr>
                <w:sz w:val="16"/>
                <w:szCs w:val="18"/>
              </w:rPr>
              <w:t>IMO Number</w:t>
            </w:r>
          </w:p>
          <w:p w14:paraId="4E885ED7" w14:textId="77777777" w:rsidR="00B4506D" w:rsidRPr="00B4506D" w:rsidRDefault="00B4506D" w:rsidP="00B4506D">
            <w:pPr>
              <w:pStyle w:val="Tablebody"/>
              <w:rPr>
                <w:sz w:val="16"/>
                <w:szCs w:val="18"/>
              </w:rPr>
            </w:pPr>
            <w:r w:rsidRPr="00B4506D">
              <w:rPr>
                <w:sz w:val="16"/>
                <w:szCs w:val="18"/>
              </w:rPr>
              <w:t>Call Sign</w:t>
            </w:r>
          </w:p>
        </w:tc>
        <w:tc>
          <w:tcPr>
            <w:tcW w:w="316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4E3E2"/>
          </w:tcPr>
          <w:p w14:paraId="60AB3F96" w14:textId="77777777" w:rsidR="00B4506D" w:rsidRPr="00B4506D" w:rsidRDefault="00B4506D" w:rsidP="00B4506D">
            <w:pPr>
              <w:pStyle w:val="Tablebody"/>
              <w:rPr>
                <w:sz w:val="16"/>
                <w:szCs w:val="18"/>
              </w:rPr>
            </w:pPr>
            <w:r w:rsidRPr="00B4506D">
              <w:rPr>
                <w:sz w:val="16"/>
                <w:szCs w:val="18"/>
              </w:rPr>
              <w:t>9766970</w:t>
            </w:r>
          </w:p>
          <w:p w14:paraId="24B34366" w14:textId="77777777" w:rsidR="00B4506D" w:rsidRPr="00B4506D" w:rsidRDefault="00B4506D" w:rsidP="00B4506D">
            <w:pPr>
              <w:pStyle w:val="Tablebody"/>
              <w:rPr>
                <w:sz w:val="16"/>
                <w:szCs w:val="18"/>
              </w:rPr>
            </w:pPr>
            <w:r w:rsidRPr="00B4506D">
              <w:rPr>
                <w:sz w:val="16"/>
                <w:szCs w:val="18"/>
              </w:rPr>
              <w:t>VHKL</w:t>
            </w:r>
          </w:p>
        </w:tc>
      </w:tr>
      <w:tr w:rsidR="00B4506D" w14:paraId="2712B300" w14:textId="77777777" w:rsidTr="00B4506D">
        <w:trPr>
          <w:trHeight w:val="17"/>
        </w:trPr>
        <w:tc>
          <w:tcPr>
            <w:tcW w:w="194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4E3E2"/>
          </w:tcPr>
          <w:p w14:paraId="42185802" w14:textId="77777777" w:rsidR="00B4506D" w:rsidRPr="00B4506D" w:rsidRDefault="00B4506D" w:rsidP="00B4506D">
            <w:pPr>
              <w:pStyle w:val="Tablebody"/>
              <w:rPr>
                <w:sz w:val="16"/>
                <w:szCs w:val="18"/>
              </w:rPr>
            </w:pPr>
            <w:r w:rsidRPr="00B4506D">
              <w:rPr>
                <w:sz w:val="16"/>
                <w:szCs w:val="18"/>
              </w:rPr>
              <w:t>Bow Thruster</w:t>
            </w:r>
          </w:p>
        </w:tc>
        <w:tc>
          <w:tcPr>
            <w:tcW w:w="2982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4E3E2"/>
          </w:tcPr>
          <w:p w14:paraId="3AF528E8" w14:textId="77777777" w:rsidR="00B4506D" w:rsidRPr="00B4506D" w:rsidRDefault="00B4506D" w:rsidP="00B4506D">
            <w:pPr>
              <w:pStyle w:val="Tablebody"/>
              <w:rPr>
                <w:sz w:val="16"/>
                <w:szCs w:val="18"/>
              </w:rPr>
            </w:pPr>
            <w:r w:rsidRPr="00B4506D">
              <w:rPr>
                <w:sz w:val="16"/>
                <w:szCs w:val="18"/>
              </w:rPr>
              <w:t xml:space="preserve">200kW Double Direction </w:t>
            </w:r>
          </w:p>
        </w:tc>
        <w:tc>
          <w:tcPr>
            <w:tcW w:w="521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FFFFF" w:themeFill="background1"/>
          </w:tcPr>
          <w:p w14:paraId="6A2F2080" w14:textId="77777777" w:rsidR="00B4506D" w:rsidRPr="00914618" w:rsidRDefault="00B4506D" w:rsidP="00B4506D">
            <w:pPr>
              <w:pStyle w:val="Tablebody"/>
            </w:pPr>
          </w:p>
        </w:tc>
        <w:tc>
          <w:tcPr>
            <w:tcW w:w="194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4E3E2"/>
          </w:tcPr>
          <w:p w14:paraId="2CFEAEA2" w14:textId="77777777" w:rsidR="00B4506D" w:rsidRPr="00B4506D" w:rsidRDefault="00B4506D" w:rsidP="00B4506D">
            <w:pPr>
              <w:pStyle w:val="Tablebody"/>
              <w:rPr>
                <w:sz w:val="16"/>
                <w:szCs w:val="18"/>
              </w:rPr>
            </w:pPr>
            <w:r w:rsidRPr="00B4506D">
              <w:rPr>
                <w:sz w:val="16"/>
                <w:szCs w:val="18"/>
              </w:rPr>
              <w:t>Year Build</w:t>
            </w:r>
          </w:p>
        </w:tc>
        <w:tc>
          <w:tcPr>
            <w:tcW w:w="316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4E3E2"/>
          </w:tcPr>
          <w:p w14:paraId="417E586A" w14:textId="77777777" w:rsidR="00B4506D" w:rsidRPr="00B4506D" w:rsidRDefault="00B4506D" w:rsidP="00B4506D">
            <w:pPr>
              <w:pStyle w:val="Tablebody"/>
              <w:rPr>
                <w:sz w:val="16"/>
                <w:szCs w:val="18"/>
              </w:rPr>
            </w:pPr>
            <w:r w:rsidRPr="00B4506D">
              <w:rPr>
                <w:sz w:val="16"/>
                <w:szCs w:val="18"/>
              </w:rPr>
              <w:t>2015</w:t>
            </w:r>
          </w:p>
        </w:tc>
      </w:tr>
      <w:tr w:rsidR="00B4506D" w14:paraId="25F67229" w14:textId="77777777" w:rsidTr="00B4506D">
        <w:trPr>
          <w:trHeight w:val="17"/>
        </w:trPr>
        <w:tc>
          <w:tcPr>
            <w:tcW w:w="194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4E3E2"/>
          </w:tcPr>
          <w:p w14:paraId="1369CE56" w14:textId="77777777" w:rsidR="00B4506D" w:rsidRPr="00B4506D" w:rsidRDefault="00B4506D" w:rsidP="00B4506D">
            <w:pPr>
              <w:pStyle w:val="Tablebody"/>
              <w:rPr>
                <w:sz w:val="16"/>
                <w:szCs w:val="18"/>
              </w:rPr>
            </w:pPr>
            <w:r w:rsidRPr="00B4506D">
              <w:rPr>
                <w:sz w:val="16"/>
                <w:szCs w:val="18"/>
              </w:rPr>
              <w:t>Steering Gear</w:t>
            </w:r>
          </w:p>
        </w:tc>
        <w:tc>
          <w:tcPr>
            <w:tcW w:w="2982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4E3E2"/>
          </w:tcPr>
          <w:p w14:paraId="5D1D69B8" w14:textId="77777777" w:rsidR="00B4506D" w:rsidRPr="00B4506D" w:rsidRDefault="00B4506D" w:rsidP="00B4506D">
            <w:pPr>
              <w:pStyle w:val="Tablebody"/>
              <w:rPr>
                <w:sz w:val="16"/>
                <w:szCs w:val="18"/>
              </w:rPr>
            </w:pPr>
            <w:r w:rsidRPr="00B4506D">
              <w:rPr>
                <w:sz w:val="16"/>
                <w:szCs w:val="18"/>
              </w:rPr>
              <w:t xml:space="preserve">Oceanic Marine </w:t>
            </w:r>
            <w:proofErr w:type="gramStart"/>
            <w:r w:rsidRPr="00B4506D">
              <w:rPr>
                <w:sz w:val="16"/>
                <w:szCs w:val="18"/>
              </w:rPr>
              <w:t>Electro Hydraulic</w:t>
            </w:r>
            <w:proofErr w:type="gramEnd"/>
          </w:p>
        </w:tc>
        <w:tc>
          <w:tcPr>
            <w:tcW w:w="521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FFFFF" w:themeFill="background1"/>
          </w:tcPr>
          <w:p w14:paraId="4C6DA5B0" w14:textId="77777777" w:rsidR="00B4506D" w:rsidRPr="00914618" w:rsidRDefault="00B4506D" w:rsidP="00B4506D">
            <w:pPr>
              <w:pStyle w:val="Tablebody"/>
            </w:pPr>
          </w:p>
        </w:tc>
        <w:tc>
          <w:tcPr>
            <w:tcW w:w="194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4E3E2"/>
          </w:tcPr>
          <w:p w14:paraId="257A35B8" w14:textId="77777777" w:rsidR="00B4506D" w:rsidRPr="00B4506D" w:rsidRDefault="00B4506D" w:rsidP="00B4506D">
            <w:pPr>
              <w:pStyle w:val="Tablebody"/>
              <w:rPr>
                <w:sz w:val="16"/>
                <w:szCs w:val="18"/>
              </w:rPr>
            </w:pPr>
            <w:r w:rsidRPr="00B4506D">
              <w:rPr>
                <w:sz w:val="16"/>
                <w:szCs w:val="18"/>
              </w:rPr>
              <w:t>LOA</w:t>
            </w:r>
          </w:p>
        </w:tc>
        <w:tc>
          <w:tcPr>
            <w:tcW w:w="316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4E3E2"/>
          </w:tcPr>
          <w:p w14:paraId="5C6B9315" w14:textId="77777777" w:rsidR="00B4506D" w:rsidRPr="00B4506D" w:rsidRDefault="00B4506D" w:rsidP="00B4506D">
            <w:pPr>
              <w:pStyle w:val="Tablebody"/>
              <w:rPr>
                <w:sz w:val="16"/>
                <w:szCs w:val="18"/>
              </w:rPr>
            </w:pPr>
            <w:r w:rsidRPr="00B4506D">
              <w:rPr>
                <w:sz w:val="16"/>
                <w:szCs w:val="18"/>
              </w:rPr>
              <w:t>59.60m</w:t>
            </w:r>
          </w:p>
        </w:tc>
      </w:tr>
      <w:tr w:rsidR="00B4506D" w14:paraId="746DF242" w14:textId="77777777" w:rsidTr="00B4506D">
        <w:trPr>
          <w:trHeight w:val="17"/>
        </w:trPr>
        <w:tc>
          <w:tcPr>
            <w:tcW w:w="194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4E3E2"/>
          </w:tcPr>
          <w:p w14:paraId="7A864716" w14:textId="77777777" w:rsidR="00B4506D" w:rsidRPr="00B4506D" w:rsidRDefault="00B4506D" w:rsidP="00B4506D">
            <w:pPr>
              <w:pStyle w:val="Tablebody"/>
              <w:rPr>
                <w:sz w:val="16"/>
                <w:szCs w:val="18"/>
              </w:rPr>
            </w:pPr>
            <w:r w:rsidRPr="00B4506D">
              <w:rPr>
                <w:sz w:val="16"/>
                <w:szCs w:val="18"/>
              </w:rPr>
              <w:t>Max Speed</w:t>
            </w:r>
          </w:p>
        </w:tc>
        <w:tc>
          <w:tcPr>
            <w:tcW w:w="2982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4E3E2"/>
          </w:tcPr>
          <w:p w14:paraId="0C62200A" w14:textId="77777777" w:rsidR="00B4506D" w:rsidRPr="00B4506D" w:rsidRDefault="00B4506D" w:rsidP="00B4506D">
            <w:pPr>
              <w:pStyle w:val="Tablebody"/>
              <w:rPr>
                <w:sz w:val="16"/>
                <w:szCs w:val="18"/>
              </w:rPr>
            </w:pPr>
            <w:r w:rsidRPr="00B4506D">
              <w:rPr>
                <w:sz w:val="16"/>
                <w:szCs w:val="18"/>
              </w:rPr>
              <w:t>10 knots</w:t>
            </w:r>
          </w:p>
        </w:tc>
        <w:tc>
          <w:tcPr>
            <w:tcW w:w="521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FFFFF" w:themeFill="background1"/>
          </w:tcPr>
          <w:p w14:paraId="2B73DBA7" w14:textId="77777777" w:rsidR="00B4506D" w:rsidRPr="00914618" w:rsidRDefault="00B4506D" w:rsidP="00B4506D">
            <w:pPr>
              <w:pStyle w:val="Tablebody"/>
            </w:pPr>
          </w:p>
        </w:tc>
        <w:tc>
          <w:tcPr>
            <w:tcW w:w="194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4E3E2"/>
          </w:tcPr>
          <w:p w14:paraId="16BE5C1A" w14:textId="77777777" w:rsidR="00B4506D" w:rsidRPr="00B4506D" w:rsidRDefault="00B4506D" w:rsidP="00B4506D">
            <w:pPr>
              <w:pStyle w:val="Tablebody"/>
              <w:rPr>
                <w:sz w:val="16"/>
                <w:szCs w:val="18"/>
              </w:rPr>
            </w:pPr>
            <w:r w:rsidRPr="00B4506D">
              <w:rPr>
                <w:sz w:val="16"/>
                <w:szCs w:val="18"/>
              </w:rPr>
              <w:t>Breadth</w:t>
            </w:r>
          </w:p>
        </w:tc>
        <w:tc>
          <w:tcPr>
            <w:tcW w:w="316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4E3E2"/>
          </w:tcPr>
          <w:p w14:paraId="1FE02165" w14:textId="77777777" w:rsidR="00B4506D" w:rsidRPr="00B4506D" w:rsidRDefault="00B4506D" w:rsidP="00B4506D">
            <w:pPr>
              <w:pStyle w:val="Tablebody"/>
              <w:rPr>
                <w:sz w:val="16"/>
                <w:szCs w:val="18"/>
              </w:rPr>
            </w:pPr>
            <w:r w:rsidRPr="00B4506D">
              <w:rPr>
                <w:sz w:val="16"/>
                <w:szCs w:val="18"/>
              </w:rPr>
              <w:t>15.00 m</w:t>
            </w:r>
          </w:p>
        </w:tc>
      </w:tr>
      <w:tr w:rsidR="00B4506D" w14:paraId="4CBAEEEA" w14:textId="77777777" w:rsidTr="00B4506D">
        <w:trPr>
          <w:trHeight w:val="17"/>
        </w:trPr>
        <w:tc>
          <w:tcPr>
            <w:tcW w:w="194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4E3E2"/>
          </w:tcPr>
          <w:p w14:paraId="38F3D4A0" w14:textId="77777777" w:rsidR="00B4506D" w:rsidRPr="00B4506D" w:rsidRDefault="00B4506D" w:rsidP="00B4506D">
            <w:pPr>
              <w:pStyle w:val="Tablebody"/>
              <w:rPr>
                <w:sz w:val="16"/>
                <w:szCs w:val="18"/>
              </w:rPr>
            </w:pPr>
            <w:r w:rsidRPr="00B4506D">
              <w:rPr>
                <w:sz w:val="16"/>
                <w:szCs w:val="18"/>
              </w:rPr>
              <w:t>Fuel Consumption</w:t>
            </w:r>
          </w:p>
        </w:tc>
        <w:tc>
          <w:tcPr>
            <w:tcW w:w="2982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4E3E2"/>
          </w:tcPr>
          <w:p w14:paraId="7D30C155" w14:textId="77777777" w:rsidR="00B4506D" w:rsidRPr="00B4506D" w:rsidRDefault="00B4506D" w:rsidP="00B4506D">
            <w:pPr>
              <w:pStyle w:val="Tablebody"/>
              <w:rPr>
                <w:sz w:val="16"/>
                <w:szCs w:val="18"/>
              </w:rPr>
            </w:pPr>
            <w:r w:rsidRPr="00B4506D">
              <w:rPr>
                <w:sz w:val="16"/>
                <w:szCs w:val="18"/>
              </w:rPr>
              <w:t>5.5 m3/day</w:t>
            </w:r>
          </w:p>
        </w:tc>
        <w:tc>
          <w:tcPr>
            <w:tcW w:w="521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FFFFF" w:themeFill="background1"/>
          </w:tcPr>
          <w:p w14:paraId="5275D775" w14:textId="77777777" w:rsidR="00B4506D" w:rsidRPr="00914618" w:rsidRDefault="00B4506D" w:rsidP="00B4506D">
            <w:pPr>
              <w:pStyle w:val="Tablebody"/>
            </w:pPr>
          </w:p>
        </w:tc>
        <w:tc>
          <w:tcPr>
            <w:tcW w:w="194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4E3E2"/>
          </w:tcPr>
          <w:p w14:paraId="0DD78DD5" w14:textId="77777777" w:rsidR="00B4506D" w:rsidRPr="00B4506D" w:rsidRDefault="00B4506D" w:rsidP="00B4506D">
            <w:pPr>
              <w:pStyle w:val="Tablebody"/>
              <w:rPr>
                <w:sz w:val="16"/>
                <w:szCs w:val="18"/>
              </w:rPr>
            </w:pPr>
            <w:r w:rsidRPr="00B4506D">
              <w:rPr>
                <w:sz w:val="16"/>
                <w:szCs w:val="18"/>
              </w:rPr>
              <w:t>Draft</w:t>
            </w:r>
          </w:p>
        </w:tc>
        <w:tc>
          <w:tcPr>
            <w:tcW w:w="316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4E3E2"/>
          </w:tcPr>
          <w:p w14:paraId="2168CE31" w14:textId="77777777" w:rsidR="00B4506D" w:rsidRPr="00B4506D" w:rsidRDefault="00B4506D" w:rsidP="00B4506D">
            <w:pPr>
              <w:pStyle w:val="Tablebody"/>
              <w:rPr>
                <w:sz w:val="16"/>
                <w:szCs w:val="18"/>
              </w:rPr>
            </w:pPr>
            <w:r w:rsidRPr="00B4506D">
              <w:rPr>
                <w:sz w:val="16"/>
                <w:szCs w:val="18"/>
              </w:rPr>
              <w:t>2.8 m</w:t>
            </w:r>
          </w:p>
        </w:tc>
      </w:tr>
      <w:tr w:rsidR="00B4506D" w14:paraId="1FC0544B" w14:textId="77777777" w:rsidTr="00B4506D">
        <w:trPr>
          <w:trHeight w:val="17"/>
        </w:trPr>
        <w:tc>
          <w:tcPr>
            <w:tcW w:w="1945" w:type="dxa"/>
            <w:tcBorders>
              <w:top w:val="single" w:sz="8" w:space="0" w:color="FFFFFF" w:themeColor="background1"/>
              <w:left w:val="nil"/>
              <w:right w:val="nil"/>
            </w:tcBorders>
            <w:shd w:val="clear" w:color="auto" w:fill="E4E3E2"/>
          </w:tcPr>
          <w:p w14:paraId="3A6C5AEE" w14:textId="77777777" w:rsidR="00B4506D" w:rsidRPr="00B4506D" w:rsidRDefault="00B4506D" w:rsidP="00B4506D">
            <w:pPr>
              <w:pStyle w:val="Tablebody"/>
              <w:rPr>
                <w:sz w:val="16"/>
                <w:szCs w:val="18"/>
              </w:rPr>
            </w:pPr>
            <w:r w:rsidRPr="00B4506D">
              <w:rPr>
                <w:sz w:val="16"/>
                <w:szCs w:val="18"/>
              </w:rPr>
              <w:t>Cranage</w:t>
            </w:r>
          </w:p>
        </w:tc>
        <w:tc>
          <w:tcPr>
            <w:tcW w:w="2982" w:type="dxa"/>
            <w:tcBorders>
              <w:top w:val="single" w:sz="8" w:space="0" w:color="FFFFFF" w:themeColor="background1"/>
              <w:left w:val="nil"/>
              <w:right w:val="nil"/>
            </w:tcBorders>
            <w:shd w:val="clear" w:color="auto" w:fill="E4E3E2"/>
          </w:tcPr>
          <w:p w14:paraId="69E920B8" w14:textId="77777777" w:rsidR="00B4506D" w:rsidRPr="00B4506D" w:rsidRDefault="00B4506D" w:rsidP="00B4506D">
            <w:pPr>
              <w:pStyle w:val="Tablebody"/>
              <w:rPr>
                <w:sz w:val="16"/>
                <w:szCs w:val="18"/>
              </w:rPr>
            </w:pPr>
            <w:proofErr w:type="gramStart"/>
            <w:r w:rsidRPr="00B4506D">
              <w:rPr>
                <w:sz w:val="16"/>
                <w:szCs w:val="18"/>
              </w:rPr>
              <w:t>Electro Hydraulic</w:t>
            </w:r>
            <w:proofErr w:type="gramEnd"/>
            <w:r w:rsidRPr="00B4506D">
              <w:rPr>
                <w:sz w:val="16"/>
                <w:szCs w:val="18"/>
              </w:rPr>
              <w:t xml:space="preserve"> 900kg SWL</w:t>
            </w:r>
          </w:p>
        </w:tc>
        <w:tc>
          <w:tcPr>
            <w:tcW w:w="521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FFFFF" w:themeFill="background1"/>
          </w:tcPr>
          <w:p w14:paraId="2F991EE4" w14:textId="77777777" w:rsidR="00B4506D" w:rsidRPr="00914618" w:rsidRDefault="00B4506D" w:rsidP="00B4506D">
            <w:pPr>
              <w:pStyle w:val="Tablebody"/>
            </w:pPr>
          </w:p>
        </w:tc>
        <w:tc>
          <w:tcPr>
            <w:tcW w:w="194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4E3E2"/>
          </w:tcPr>
          <w:p w14:paraId="2042E7D2" w14:textId="77777777" w:rsidR="00B4506D" w:rsidRPr="00B4506D" w:rsidRDefault="00B4506D" w:rsidP="00B4506D">
            <w:pPr>
              <w:pStyle w:val="Tablebody"/>
              <w:rPr>
                <w:sz w:val="16"/>
                <w:szCs w:val="18"/>
              </w:rPr>
            </w:pPr>
            <w:r w:rsidRPr="00B4506D">
              <w:rPr>
                <w:sz w:val="16"/>
                <w:szCs w:val="18"/>
              </w:rPr>
              <w:t>GRT</w:t>
            </w:r>
          </w:p>
        </w:tc>
        <w:tc>
          <w:tcPr>
            <w:tcW w:w="316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4E3E2"/>
          </w:tcPr>
          <w:p w14:paraId="41C438B5" w14:textId="77777777" w:rsidR="00B4506D" w:rsidRPr="00B4506D" w:rsidRDefault="00B4506D" w:rsidP="00B4506D">
            <w:pPr>
              <w:pStyle w:val="Tablebody"/>
              <w:rPr>
                <w:sz w:val="16"/>
                <w:szCs w:val="18"/>
              </w:rPr>
            </w:pPr>
            <w:r w:rsidRPr="00B4506D">
              <w:rPr>
                <w:sz w:val="16"/>
                <w:szCs w:val="18"/>
              </w:rPr>
              <w:t>1136</w:t>
            </w:r>
          </w:p>
        </w:tc>
      </w:tr>
      <w:tr w:rsidR="00B4506D" w14:paraId="5AC985A6" w14:textId="77777777" w:rsidTr="00B4506D">
        <w:trPr>
          <w:trHeight w:val="17"/>
        </w:trPr>
        <w:tc>
          <w:tcPr>
            <w:tcW w:w="1945" w:type="dxa"/>
            <w:tcBorders>
              <w:left w:val="nil"/>
              <w:bottom w:val="single" w:sz="8" w:space="0" w:color="FFFFFF" w:themeColor="background1"/>
              <w:right w:val="nil"/>
            </w:tcBorders>
            <w:shd w:val="clear" w:color="auto" w:fill="E4E3E2"/>
          </w:tcPr>
          <w:p w14:paraId="306E813C" w14:textId="77777777" w:rsidR="00B4506D" w:rsidRPr="00B4506D" w:rsidRDefault="00B4506D" w:rsidP="00B4506D">
            <w:pPr>
              <w:pStyle w:val="Tablebody"/>
              <w:rPr>
                <w:sz w:val="16"/>
                <w:szCs w:val="18"/>
              </w:rPr>
            </w:pPr>
            <w:r w:rsidRPr="00B4506D">
              <w:rPr>
                <w:sz w:val="16"/>
                <w:szCs w:val="18"/>
              </w:rPr>
              <w:t>Winches</w:t>
            </w:r>
          </w:p>
        </w:tc>
        <w:tc>
          <w:tcPr>
            <w:tcW w:w="2982" w:type="dxa"/>
            <w:tcBorders>
              <w:left w:val="nil"/>
              <w:bottom w:val="single" w:sz="8" w:space="0" w:color="FFFFFF" w:themeColor="background1"/>
              <w:right w:val="nil"/>
            </w:tcBorders>
            <w:shd w:val="clear" w:color="auto" w:fill="E4E3E2"/>
          </w:tcPr>
          <w:p w14:paraId="1A60B949" w14:textId="77777777" w:rsidR="00B4506D" w:rsidRPr="00B4506D" w:rsidRDefault="00B4506D" w:rsidP="00B4506D">
            <w:pPr>
              <w:pStyle w:val="Tablebody"/>
              <w:rPr>
                <w:sz w:val="16"/>
                <w:szCs w:val="18"/>
              </w:rPr>
            </w:pPr>
            <w:r w:rsidRPr="00B4506D">
              <w:rPr>
                <w:sz w:val="16"/>
                <w:szCs w:val="18"/>
              </w:rPr>
              <w:t>2 x YM1F32/3 Hydraulic Windlass</w:t>
            </w:r>
          </w:p>
        </w:tc>
        <w:tc>
          <w:tcPr>
            <w:tcW w:w="521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FFFFF" w:themeFill="background1"/>
          </w:tcPr>
          <w:p w14:paraId="0BB0DADF" w14:textId="77777777" w:rsidR="00B4506D" w:rsidRPr="00914618" w:rsidRDefault="00B4506D" w:rsidP="00B4506D">
            <w:pPr>
              <w:pStyle w:val="Tablebody"/>
            </w:pPr>
          </w:p>
        </w:tc>
        <w:tc>
          <w:tcPr>
            <w:tcW w:w="194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4E3E2"/>
          </w:tcPr>
          <w:p w14:paraId="1AC95D14" w14:textId="77777777" w:rsidR="00B4506D" w:rsidRPr="00B4506D" w:rsidRDefault="00B4506D" w:rsidP="00B4506D">
            <w:pPr>
              <w:pStyle w:val="Tablebody"/>
              <w:rPr>
                <w:sz w:val="16"/>
                <w:szCs w:val="18"/>
              </w:rPr>
            </w:pPr>
            <w:r w:rsidRPr="00B4506D">
              <w:rPr>
                <w:sz w:val="16"/>
                <w:szCs w:val="18"/>
              </w:rPr>
              <w:t>Displacement</w:t>
            </w:r>
          </w:p>
        </w:tc>
        <w:tc>
          <w:tcPr>
            <w:tcW w:w="316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4E3E2"/>
          </w:tcPr>
          <w:p w14:paraId="3A04875B" w14:textId="77777777" w:rsidR="00B4506D" w:rsidRPr="00B4506D" w:rsidRDefault="00B4506D" w:rsidP="00B4506D">
            <w:pPr>
              <w:pStyle w:val="Tablebody"/>
              <w:rPr>
                <w:sz w:val="16"/>
                <w:szCs w:val="18"/>
              </w:rPr>
            </w:pPr>
            <w:r w:rsidRPr="00B4506D">
              <w:rPr>
                <w:sz w:val="16"/>
                <w:szCs w:val="18"/>
              </w:rPr>
              <w:t>1925t</w:t>
            </w:r>
          </w:p>
        </w:tc>
      </w:tr>
    </w:tbl>
    <w:p w14:paraId="597F8B30" w14:textId="0D0B955F" w:rsidR="00B4506D" w:rsidRPr="00B4506D" w:rsidRDefault="002C2AC1" w:rsidP="00B4506D">
      <w:pPr>
        <w:pStyle w:val="CovertitleB"/>
        <w:spacing w:after="240"/>
      </w:pPr>
      <w:r>
        <w:t xml:space="preserve">Landing Craft </w:t>
      </w:r>
    </w:p>
    <w:p w14:paraId="5DBEA5BD" w14:textId="0D709C0B" w:rsidR="00B4506D" w:rsidRPr="00B4506D" w:rsidRDefault="00B4506D" w:rsidP="00B4506D">
      <w:pPr>
        <w:tabs>
          <w:tab w:val="left" w:pos="4245"/>
        </w:tabs>
        <w:rPr>
          <w:lang w:val="en-US"/>
        </w:rPr>
      </w:pPr>
    </w:p>
    <w:tbl>
      <w:tblPr>
        <w:tblpPr w:leftFromText="180" w:rightFromText="180" w:vertAnchor="text" w:horzAnchor="margin" w:tblpXSpec="center" w:tblpY="-24"/>
        <w:tblW w:w="10490" w:type="dxa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498"/>
        <w:gridCol w:w="2399"/>
        <w:gridCol w:w="490"/>
        <w:gridCol w:w="2469"/>
        <w:gridCol w:w="2634"/>
      </w:tblGrid>
      <w:tr w:rsidR="00B4506D" w:rsidRPr="005D1ECB" w14:paraId="263C0709" w14:textId="77777777" w:rsidTr="006B16D6">
        <w:trPr>
          <w:trHeight w:val="447"/>
          <w:jc w:val="center"/>
        </w:trPr>
        <w:tc>
          <w:tcPr>
            <w:tcW w:w="4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A2772"/>
            <w:vAlign w:val="center"/>
          </w:tcPr>
          <w:p w14:paraId="5DCEB044" w14:textId="30FC8128" w:rsidR="00B4506D" w:rsidRPr="005D1ECB" w:rsidRDefault="00B4506D" w:rsidP="00E44074">
            <w:pPr>
              <w:pStyle w:val="Tablehead"/>
            </w:pPr>
            <w:r>
              <w:t>Cargo Capacities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4D099A" w14:textId="04540322" w:rsidR="00B4506D" w:rsidRPr="005D1ECB" w:rsidRDefault="00B4506D" w:rsidP="00B4506D">
            <w:pPr>
              <w:pStyle w:val="Tablehead"/>
              <w:ind w:left="0"/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A2772"/>
            <w:vAlign w:val="center"/>
          </w:tcPr>
          <w:p w14:paraId="6F763E2C" w14:textId="1132AB24" w:rsidR="00B4506D" w:rsidRPr="005D1ECB" w:rsidRDefault="00B4506D" w:rsidP="00E44074">
            <w:pPr>
              <w:pStyle w:val="Tablehead"/>
            </w:pPr>
            <w:r>
              <w:t>Discharge Rates</w:t>
            </w:r>
          </w:p>
        </w:tc>
      </w:tr>
      <w:tr w:rsidR="00B4506D" w:rsidRPr="00914618" w14:paraId="2FE99118" w14:textId="77777777" w:rsidTr="006B16D6">
        <w:trPr>
          <w:trHeight w:val="21"/>
          <w:jc w:val="center"/>
        </w:trPr>
        <w:tc>
          <w:tcPr>
            <w:tcW w:w="2498" w:type="dxa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E4E3E2"/>
          </w:tcPr>
          <w:p w14:paraId="67E6B138" w14:textId="7861A975" w:rsidR="00B4506D" w:rsidRPr="00B4506D" w:rsidRDefault="00B4506D" w:rsidP="00E44074">
            <w:pPr>
              <w:pStyle w:val="Tablebody"/>
              <w:rPr>
                <w:sz w:val="16"/>
                <w:szCs w:val="18"/>
              </w:rPr>
            </w:pPr>
            <w:r w:rsidRPr="00B4506D">
              <w:rPr>
                <w:sz w:val="16"/>
                <w:szCs w:val="18"/>
              </w:rPr>
              <w:t>Cargo Fresh Water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E4E3E2"/>
          </w:tcPr>
          <w:p w14:paraId="1829A017" w14:textId="3A5B407B" w:rsidR="00B4506D" w:rsidRPr="00B4506D" w:rsidRDefault="00B4506D" w:rsidP="00E44074">
            <w:pPr>
              <w:pStyle w:val="Tablebody"/>
              <w:rPr>
                <w:sz w:val="16"/>
                <w:szCs w:val="18"/>
              </w:rPr>
            </w:pPr>
            <w:r w:rsidRPr="00B4506D">
              <w:rPr>
                <w:sz w:val="16"/>
                <w:szCs w:val="18"/>
              </w:rPr>
              <w:t>388.6m3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FFFFFF" w:themeFill="background1"/>
          </w:tcPr>
          <w:p w14:paraId="0FEF57AB" w14:textId="77777777" w:rsidR="00B4506D" w:rsidRPr="00B4506D" w:rsidRDefault="00B4506D" w:rsidP="00E44074">
            <w:pPr>
              <w:pStyle w:val="Tablebody"/>
              <w:rPr>
                <w:sz w:val="16"/>
                <w:szCs w:val="18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E4E3E2"/>
          </w:tcPr>
          <w:p w14:paraId="6C02EF45" w14:textId="17DAB5C2" w:rsidR="00B4506D" w:rsidRPr="00B4506D" w:rsidRDefault="00B4506D" w:rsidP="00E44074">
            <w:pPr>
              <w:pStyle w:val="Tablebody"/>
              <w:rPr>
                <w:sz w:val="16"/>
                <w:szCs w:val="18"/>
              </w:rPr>
            </w:pPr>
            <w:r w:rsidRPr="00B4506D">
              <w:rPr>
                <w:sz w:val="16"/>
                <w:szCs w:val="18"/>
              </w:rPr>
              <w:t>Cargo Fuel pumps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E4E3E2"/>
          </w:tcPr>
          <w:p w14:paraId="47A21417" w14:textId="01019160" w:rsidR="00B4506D" w:rsidRPr="00914618" w:rsidRDefault="00B4506D" w:rsidP="00E44074">
            <w:pPr>
              <w:pStyle w:val="Tablebody"/>
            </w:pPr>
            <w:r>
              <w:t xml:space="preserve">2x </w:t>
            </w:r>
            <w:proofErr w:type="gramStart"/>
            <w:r>
              <w:t>80m3 @</w:t>
            </w:r>
            <w:proofErr w:type="gramEnd"/>
            <w:r>
              <w:t>0.8mpa</w:t>
            </w:r>
          </w:p>
        </w:tc>
      </w:tr>
      <w:tr w:rsidR="00B4506D" w:rsidRPr="00914618" w14:paraId="25BDBEFC" w14:textId="77777777" w:rsidTr="006B16D6">
        <w:trPr>
          <w:trHeight w:val="21"/>
          <w:jc w:val="center"/>
        </w:trPr>
        <w:tc>
          <w:tcPr>
            <w:tcW w:w="2498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4E3E2"/>
          </w:tcPr>
          <w:p w14:paraId="2E701E49" w14:textId="4390BC72" w:rsidR="00B4506D" w:rsidRPr="00B4506D" w:rsidRDefault="00B4506D" w:rsidP="00E44074">
            <w:pPr>
              <w:pStyle w:val="Tablebody"/>
              <w:rPr>
                <w:sz w:val="16"/>
                <w:szCs w:val="18"/>
              </w:rPr>
            </w:pPr>
            <w:r w:rsidRPr="00B4506D">
              <w:rPr>
                <w:sz w:val="16"/>
                <w:szCs w:val="18"/>
              </w:rPr>
              <w:t>Container Stack Weight</w:t>
            </w:r>
          </w:p>
        </w:tc>
        <w:tc>
          <w:tcPr>
            <w:tcW w:w="2399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4E3E2"/>
          </w:tcPr>
          <w:p w14:paraId="1E46A4D2" w14:textId="4B55BA43" w:rsidR="00B4506D" w:rsidRPr="00B4506D" w:rsidRDefault="00B4506D" w:rsidP="00E44074">
            <w:pPr>
              <w:pStyle w:val="Tablebody"/>
              <w:rPr>
                <w:sz w:val="16"/>
                <w:szCs w:val="18"/>
              </w:rPr>
            </w:pPr>
            <w:r w:rsidRPr="00B4506D">
              <w:rPr>
                <w:sz w:val="16"/>
                <w:szCs w:val="18"/>
              </w:rPr>
              <w:t>45t per 20ft</w:t>
            </w:r>
          </w:p>
        </w:tc>
        <w:tc>
          <w:tcPr>
            <w:tcW w:w="49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FFFFF" w:themeFill="background1"/>
          </w:tcPr>
          <w:p w14:paraId="172DDF03" w14:textId="77777777" w:rsidR="00B4506D" w:rsidRPr="00B4506D" w:rsidRDefault="00B4506D" w:rsidP="00E44074">
            <w:pPr>
              <w:pStyle w:val="Tablebody"/>
              <w:rPr>
                <w:sz w:val="16"/>
                <w:szCs w:val="18"/>
              </w:rPr>
            </w:pPr>
          </w:p>
        </w:tc>
        <w:tc>
          <w:tcPr>
            <w:tcW w:w="2469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4E3E2"/>
          </w:tcPr>
          <w:p w14:paraId="55D13DF2" w14:textId="5AFC5575" w:rsidR="00B4506D" w:rsidRPr="00B4506D" w:rsidRDefault="00B4506D" w:rsidP="00E44074">
            <w:pPr>
              <w:pStyle w:val="Tablebody"/>
              <w:rPr>
                <w:sz w:val="16"/>
                <w:szCs w:val="18"/>
              </w:rPr>
            </w:pPr>
            <w:r w:rsidRPr="00B4506D">
              <w:rPr>
                <w:sz w:val="16"/>
                <w:szCs w:val="18"/>
              </w:rPr>
              <w:t>Cargo Water pumps</w:t>
            </w:r>
          </w:p>
        </w:tc>
        <w:tc>
          <w:tcPr>
            <w:tcW w:w="2634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4E3E2"/>
          </w:tcPr>
          <w:p w14:paraId="57424E2B" w14:textId="20275FBB" w:rsidR="00B4506D" w:rsidRPr="00914618" w:rsidRDefault="00B4506D" w:rsidP="00E44074">
            <w:pPr>
              <w:pStyle w:val="Tablebody"/>
            </w:pPr>
            <w:r>
              <w:t xml:space="preserve">2x </w:t>
            </w:r>
            <w:proofErr w:type="gramStart"/>
            <w:r>
              <w:t>65m3 @</w:t>
            </w:r>
            <w:proofErr w:type="gramEnd"/>
            <w:r>
              <w:t>0.65mpa</w:t>
            </w:r>
          </w:p>
        </w:tc>
      </w:tr>
      <w:tr w:rsidR="00B4506D" w:rsidRPr="00914618" w14:paraId="648FA641" w14:textId="77777777" w:rsidTr="006B16D6">
        <w:trPr>
          <w:trHeight w:val="21"/>
          <w:jc w:val="center"/>
        </w:trPr>
        <w:tc>
          <w:tcPr>
            <w:tcW w:w="2498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4E3E2"/>
          </w:tcPr>
          <w:p w14:paraId="7B548A95" w14:textId="6E90C12F" w:rsidR="00B4506D" w:rsidRPr="00B4506D" w:rsidRDefault="00B4506D" w:rsidP="00E44074">
            <w:pPr>
              <w:pStyle w:val="Tablebody"/>
              <w:rPr>
                <w:sz w:val="16"/>
                <w:szCs w:val="18"/>
              </w:rPr>
            </w:pPr>
            <w:r w:rsidRPr="00B4506D">
              <w:rPr>
                <w:sz w:val="16"/>
                <w:szCs w:val="18"/>
              </w:rPr>
              <w:t>Ballast Capacity</w:t>
            </w:r>
          </w:p>
        </w:tc>
        <w:tc>
          <w:tcPr>
            <w:tcW w:w="2399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4E3E2"/>
          </w:tcPr>
          <w:p w14:paraId="75556971" w14:textId="2278DFF3" w:rsidR="00B4506D" w:rsidRPr="00B4506D" w:rsidRDefault="00B4506D" w:rsidP="00E44074">
            <w:pPr>
              <w:pStyle w:val="Tablebody"/>
              <w:rPr>
                <w:sz w:val="16"/>
                <w:szCs w:val="18"/>
              </w:rPr>
            </w:pPr>
            <w:r w:rsidRPr="00B4506D">
              <w:rPr>
                <w:sz w:val="16"/>
                <w:szCs w:val="18"/>
              </w:rPr>
              <w:t>396.4m3</w:t>
            </w:r>
          </w:p>
        </w:tc>
        <w:tc>
          <w:tcPr>
            <w:tcW w:w="49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FFFFF" w:themeFill="background1"/>
          </w:tcPr>
          <w:p w14:paraId="68BB02DE" w14:textId="77777777" w:rsidR="00B4506D" w:rsidRPr="00B4506D" w:rsidRDefault="00B4506D" w:rsidP="00E44074">
            <w:pPr>
              <w:pStyle w:val="Tablebody"/>
              <w:rPr>
                <w:sz w:val="16"/>
                <w:szCs w:val="18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8" w:space="0" w:color="FFFFFF" w:themeColor="background1"/>
              <w:left w:val="nil"/>
              <w:right w:val="nil"/>
            </w:tcBorders>
            <w:shd w:val="clear" w:color="auto" w:fill="E4E3E2"/>
          </w:tcPr>
          <w:p w14:paraId="285F215D" w14:textId="03E879F8" w:rsidR="00B4506D" w:rsidRPr="00B4506D" w:rsidRDefault="00B4506D" w:rsidP="00E44074">
            <w:pPr>
              <w:pStyle w:val="Tablebody"/>
              <w:rPr>
                <w:sz w:val="16"/>
                <w:szCs w:val="18"/>
              </w:rPr>
            </w:pPr>
          </w:p>
        </w:tc>
      </w:tr>
      <w:tr w:rsidR="00B4506D" w:rsidRPr="00914618" w14:paraId="50A77B59" w14:textId="77777777" w:rsidTr="006B16D6">
        <w:trPr>
          <w:trHeight w:val="21"/>
          <w:jc w:val="center"/>
        </w:trPr>
        <w:tc>
          <w:tcPr>
            <w:tcW w:w="2498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4E3E2"/>
          </w:tcPr>
          <w:p w14:paraId="75E9F1AA" w14:textId="5C8CC7B5" w:rsidR="00B4506D" w:rsidRPr="00B4506D" w:rsidRDefault="00B4506D" w:rsidP="00E44074">
            <w:pPr>
              <w:pStyle w:val="Tablebody"/>
              <w:rPr>
                <w:sz w:val="16"/>
                <w:szCs w:val="18"/>
              </w:rPr>
            </w:pPr>
            <w:r w:rsidRPr="00B4506D">
              <w:rPr>
                <w:sz w:val="16"/>
                <w:szCs w:val="18"/>
              </w:rPr>
              <w:t>Cargo Fuel Oil</w:t>
            </w:r>
          </w:p>
        </w:tc>
        <w:tc>
          <w:tcPr>
            <w:tcW w:w="2399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4E3E2"/>
          </w:tcPr>
          <w:p w14:paraId="2AE8EFBC" w14:textId="35960FC7" w:rsidR="00B4506D" w:rsidRPr="00B4506D" w:rsidRDefault="00B4506D" w:rsidP="00E44074">
            <w:pPr>
              <w:pStyle w:val="Tablebody"/>
              <w:rPr>
                <w:sz w:val="16"/>
                <w:szCs w:val="18"/>
              </w:rPr>
            </w:pPr>
            <w:r w:rsidRPr="00B4506D">
              <w:rPr>
                <w:sz w:val="16"/>
                <w:szCs w:val="18"/>
              </w:rPr>
              <w:t>645.9m3</w:t>
            </w:r>
          </w:p>
        </w:tc>
        <w:tc>
          <w:tcPr>
            <w:tcW w:w="49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FFFFF" w:themeFill="background1"/>
          </w:tcPr>
          <w:p w14:paraId="4541C534" w14:textId="77777777" w:rsidR="00B4506D" w:rsidRPr="00914618" w:rsidRDefault="00B4506D" w:rsidP="00E44074">
            <w:pPr>
              <w:pStyle w:val="Tablebody"/>
            </w:pPr>
          </w:p>
        </w:tc>
        <w:tc>
          <w:tcPr>
            <w:tcW w:w="5103" w:type="dxa"/>
            <w:gridSpan w:val="2"/>
            <w:vMerge/>
            <w:tcBorders>
              <w:left w:val="nil"/>
              <w:right w:val="nil"/>
            </w:tcBorders>
            <w:shd w:val="clear" w:color="auto" w:fill="E4E3E2"/>
          </w:tcPr>
          <w:p w14:paraId="6EC9D96F" w14:textId="5BAAEB11" w:rsidR="00B4506D" w:rsidRPr="00914618" w:rsidRDefault="00B4506D" w:rsidP="00E44074">
            <w:pPr>
              <w:pStyle w:val="Tablebody"/>
            </w:pPr>
          </w:p>
        </w:tc>
      </w:tr>
      <w:tr w:rsidR="00B4506D" w:rsidRPr="00914618" w14:paraId="605D321E" w14:textId="77777777" w:rsidTr="006B16D6">
        <w:trPr>
          <w:trHeight w:val="21"/>
          <w:jc w:val="center"/>
        </w:trPr>
        <w:tc>
          <w:tcPr>
            <w:tcW w:w="2498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4E3E2"/>
          </w:tcPr>
          <w:p w14:paraId="4433E145" w14:textId="6CF544C7" w:rsidR="00B4506D" w:rsidRPr="00B4506D" w:rsidRDefault="00B4506D" w:rsidP="00E44074">
            <w:pPr>
              <w:pStyle w:val="Tablebody"/>
              <w:rPr>
                <w:sz w:val="16"/>
                <w:szCs w:val="18"/>
              </w:rPr>
            </w:pPr>
            <w:r w:rsidRPr="00B4506D">
              <w:rPr>
                <w:sz w:val="16"/>
                <w:szCs w:val="18"/>
              </w:rPr>
              <w:t>Outside Deck Area</w:t>
            </w:r>
          </w:p>
        </w:tc>
        <w:tc>
          <w:tcPr>
            <w:tcW w:w="2399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4E3E2"/>
          </w:tcPr>
          <w:p w14:paraId="1555E90A" w14:textId="15E078B0" w:rsidR="00B4506D" w:rsidRPr="00B4506D" w:rsidRDefault="00B4506D" w:rsidP="00E44074">
            <w:pPr>
              <w:pStyle w:val="Tablebody"/>
              <w:rPr>
                <w:sz w:val="16"/>
                <w:szCs w:val="18"/>
              </w:rPr>
            </w:pPr>
            <w:r w:rsidRPr="00B4506D">
              <w:rPr>
                <w:sz w:val="16"/>
                <w:szCs w:val="18"/>
              </w:rPr>
              <w:t>533.8m2</w:t>
            </w:r>
          </w:p>
        </w:tc>
        <w:tc>
          <w:tcPr>
            <w:tcW w:w="49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FFFFF" w:themeFill="background1"/>
          </w:tcPr>
          <w:p w14:paraId="1BD9D75D" w14:textId="77777777" w:rsidR="00B4506D" w:rsidRPr="00914618" w:rsidRDefault="00B4506D" w:rsidP="00E44074">
            <w:pPr>
              <w:pStyle w:val="Tablebody"/>
            </w:pPr>
          </w:p>
        </w:tc>
        <w:tc>
          <w:tcPr>
            <w:tcW w:w="5103" w:type="dxa"/>
            <w:gridSpan w:val="2"/>
            <w:vMerge/>
            <w:tcBorders>
              <w:left w:val="nil"/>
              <w:right w:val="nil"/>
            </w:tcBorders>
            <w:shd w:val="clear" w:color="auto" w:fill="E4E3E2"/>
          </w:tcPr>
          <w:p w14:paraId="028FC3F5" w14:textId="35F9A1F2" w:rsidR="00B4506D" w:rsidRPr="00914618" w:rsidRDefault="00B4506D" w:rsidP="00E44074">
            <w:pPr>
              <w:pStyle w:val="Tablebody"/>
            </w:pPr>
          </w:p>
        </w:tc>
      </w:tr>
      <w:tr w:rsidR="00B4506D" w:rsidRPr="00914618" w14:paraId="499A1414" w14:textId="77777777" w:rsidTr="006B16D6">
        <w:trPr>
          <w:trHeight w:val="21"/>
          <w:jc w:val="center"/>
        </w:trPr>
        <w:tc>
          <w:tcPr>
            <w:tcW w:w="2498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4E3E2"/>
          </w:tcPr>
          <w:p w14:paraId="725897DE" w14:textId="2533A9EF" w:rsidR="00B4506D" w:rsidRPr="00B4506D" w:rsidRDefault="00B4506D" w:rsidP="00E44074">
            <w:pPr>
              <w:pStyle w:val="Tablebody"/>
              <w:rPr>
                <w:sz w:val="16"/>
                <w:szCs w:val="18"/>
              </w:rPr>
            </w:pPr>
            <w:r w:rsidRPr="00B4506D">
              <w:rPr>
                <w:sz w:val="16"/>
                <w:szCs w:val="18"/>
              </w:rPr>
              <w:t>Under Cover Deck Area</w:t>
            </w:r>
          </w:p>
        </w:tc>
        <w:tc>
          <w:tcPr>
            <w:tcW w:w="2399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4E3E2"/>
          </w:tcPr>
          <w:p w14:paraId="4BC710DD" w14:textId="203583BC" w:rsidR="00B4506D" w:rsidRPr="00B4506D" w:rsidRDefault="00B4506D" w:rsidP="00E44074">
            <w:pPr>
              <w:pStyle w:val="Tablebody"/>
              <w:rPr>
                <w:sz w:val="16"/>
                <w:szCs w:val="18"/>
              </w:rPr>
            </w:pPr>
            <w:r w:rsidRPr="00B4506D">
              <w:rPr>
                <w:sz w:val="16"/>
                <w:szCs w:val="18"/>
              </w:rPr>
              <w:t>73.8m2</w:t>
            </w:r>
          </w:p>
        </w:tc>
        <w:tc>
          <w:tcPr>
            <w:tcW w:w="49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FFFFF" w:themeFill="background1"/>
          </w:tcPr>
          <w:p w14:paraId="2EDED9CF" w14:textId="77777777" w:rsidR="00B4506D" w:rsidRPr="00914618" w:rsidRDefault="00B4506D" w:rsidP="00E44074">
            <w:pPr>
              <w:pStyle w:val="Tablebody"/>
            </w:pPr>
          </w:p>
        </w:tc>
        <w:tc>
          <w:tcPr>
            <w:tcW w:w="5103" w:type="dxa"/>
            <w:gridSpan w:val="2"/>
            <w:vMerge/>
            <w:tcBorders>
              <w:left w:val="nil"/>
              <w:right w:val="nil"/>
            </w:tcBorders>
            <w:shd w:val="clear" w:color="auto" w:fill="E4E3E2"/>
          </w:tcPr>
          <w:p w14:paraId="3548EC32" w14:textId="11261B8F" w:rsidR="00B4506D" w:rsidRPr="00914618" w:rsidRDefault="00B4506D" w:rsidP="00E44074">
            <w:pPr>
              <w:pStyle w:val="Tablebody"/>
            </w:pPr>
          </w:p>
        </w:tc>
      </w:tr>
      <w:tr w:rsidR="00B4506D" w:rsidRPr="00914618" w14:paraId="37B98C80" w14:textId="77777777" w:rsidTr="006B16D6">
        <w:trPr>
          <w:trHeight w:val="21"/>
          <w:jc w:val="center"/>
        </w:trPr>
        <w:tc>
          <w:tcPr>
            <w:tcW w:w="2498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4E3E2"/>
          </w:tcPr>
          <w:p w14:paraId="37011BE8" w14:textId="52BCBDA2" w:rsidR="00B4506D" w:rsidRPr="00B4506D" w:rsidRDefault="00B4506D" w:rsidP="00E44074">
            <w:pPr>
              <w:pStyle w:val="Tablebody"/>
              <w:rPr>
                <w:sz w:val="16"/>
                <w:szCs w:val="18"/>
              </w:rPr>
            </w:pPr>
            <w:r w:rsidRPr="00B4506D">
              <w:rPr>
                <w:sz w:val="16"/>
                <w:szCs w:val="18"/>
              </w:rPr>
              <w:t>Deck Cargo Capacity</w:t>
            </w:r>
          </w:p>
        </w:tc>
        <w:tc>
          <w:tcPr>
            <w:tcW w:w="2399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4E3E2"/>
          </w:tcPr>
          <w:p w14:paraId="4098688D" w14:textId="3306E413" w:rsidR="00B4506D" w:rsidRPr="00B4506D" w:rsidRDefault="00B4506D" w:rsidP="00E44074">
            <w:pPr>
              <w:pStyle w:val="Tablebody"/>
              <w:rPr>
                <w:sz w:val="16"/>
                <w:szCs w:val="18"/>
              </w:rPr>
            </w:pPr>
            <w:r w:rsidRPr="00B4506D">
              <w:rPr>
                <w:sz w:val="16"/>
                <w:szCs w:val="18"/>
              </w:rPr>
              <w:t>10t/m2</w:t>
            </w:r>
          </w:p>
        </w:tc>
        <w:tc>
          <w:tcPr>
            <w:tcW w:w="49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FFFFF" w:themeFill="background1"/>
          </w:tcPr>
          <w:p w14:paraId="31EFB7D3" w14:textId="77777777" w:rsidR="00B4506D" w:rsidRPr="00914618" w:rsidRDefault="00B4506D" w:rsidP="00E44074">
            <w:pPr>
              <w:pStyle w:val="Tablebody"/>
            </w:pPr>
          </w:p>
        </w:tc>
        <w:tc>
          <w:tcPr>
            <w:tcW w:w="5103" w:type="dxa"/>
            <w:gridSpan w:val="2"/>
            <w:vMerge/>
            <w:tcBorders>
              <w:left w:val="nil"/>
              <w:bottom w:val="single" w:sz="8" w:space="0" w:color="FFFFFF" w:themeColor="background1"/>
              <w:right w:val="nil"/>
            </w:tcBorders>
            <w:shd w:val="clear" w:color="auto" w:fill="E4E3E2"/>
          </w:tcPr>
          <w:p w14:paraId="49C578D6" w14:textId="43E786EB" w:rsidR="00B4506D" w:rsidRPr="00914618" w:rsidRDefault="00B4506D" w:rsidP="00E44074">
            <w:pPr>
              <w:pStyle w:val="Tablebody"/>
            </w:pPr>
          </w:p>
        </w:tc>
      </w:tr>
    </w:tbl>
    <w:p w14:paraId="1B3510B5" w14:textId="77777777" w:rsidR="00B4506D" w:rsidRDefault="00B4506D" w:rsidP="001303A4">
      <w:pPr>
        <w:pStyle w:val="BodyText"/>
        <w:spacing w:line="438" w:lineRule="exact"/>
        <w:ind w:right="-720"/>
      </w:pPr>
    </w:p>
    <w:sectPr w:rsidR="00B4506D" w:rsidSect="000F1882">
      <w:headerReference w:type="default" r:id="rId10"/>
      <w:footerReference w:type="default" r:id="rId11"/>
      <w:type w:val="continuous"/>
      <w:pgSz w:w="11906" w:h="16838"/>
      <w:pgMar w:top="1985" w:right="720" w:bottom="720" w:left="720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01464" w14:textId="77777777" w:rsidR="002C2AC1" w:rsidRDefault="002C2AC1" w:rsidP="00EE3A51">
      <w:pPr>
        <w:spacing w:after="0" w:line="240" w:lineRule="auto"/>
      </w:pPr>
      <w:r>
        <w:separator/>
      </w:r>
    </w:p>
  </w:endnote>
  <w:endnote w:type="continuationSeparator" w:id="0">
    <w:p w14:paraId="58918EF7" w14:textId="77777777" w:rsidR="002C2AC1" w:rsidRDefault="002C2AC1" w:rsidP="00EE3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Light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A7F0B" w14:textId="77777777" w:rsidR="00EE3A51" w:rsidRPr="00EE3A51" w:rsidRDefault="00EE3A51" w:rsidP="006E7318">
    <w:pPr>
      <w:tabs>
        <w:tab w:val="left" w:pos="2464"/>
      </w:tabs>
      <w:spacing w:before="33"/>
      <w:ind w:left="-709" w:right="-720"/>
      <w:jc w:val="center"/>
      <w:rPr>
        <w:sz w:val="16"/>
      </w:rPr>
    </w:pPr>
    <w:r>
      <w:rPr>
        <w:rFonts w:ascii="Calibri"/>
        <w:b/>
        <w:color w:val="2A2772"/>
        <w:spacing w:val="-2"/>
        <w:sz w:val="16"/>
      </w:rPr>
      <w:t>DARWIN</w:t>
    </w:r>
    <w:r>
      <w:rPr>
        <w:rFonts w:ascii="Calibri"/>
        <w:b/>
        <w:color w:val="2A2772"/>
        <w:spacing w:val="-4"/>
        <w:sz w:val="16"/>
      </w:rPr>
      <w:t xml:space="preserve"> </w:t>
    </w:r>
    <w:r>
      <w:rPr>
        <w:rFonts w:ascii="Calibri"/>
        <w:b/>
        <w:color w:val="2A2772"/>
        <w:spacing w:val="-2"/>
        <w:sz w:val="16"/>
      </w:rPr>
      <w:t>TUG</w:t>
    </w:r>
    <w:r>
      <w:rPr>
        <w:rFonts w:ascii="Calibri"/>
        <w:b/>
        <w:color w:val="2A2772"/>
        <w:spacing w:val="-3"/>
        <w:sz w:val="16"/>
      </w:rPr>
      <w:t xml:space="preserve"> </w:t>
    </w:r>
    <w:r>
      <w:rPr>
        <w:rFonts w:ascii="Calibri"/>
        <w:b/>
        <w:color w:val="2A2772"/>
        <w:spacing w:val="-2"/>
        <w:sz w:val="16"/>
      </w:rPr>
      <w:t>&amp;</w:t>
    </w:r>
    <w:r>
      <w:rPr>
        <w:rFonts w:ascii="Calibri"/>
        <w:b/>
        <w:color w:val="2A2772"/>
        <w:spacing w:val="-3"/>
        <w:sz w:val="16"/>
      </w:rPr>
      <w:t xml:space="preserve"> </w:t>
    </w:r>
    <w:r>
      <w:rPr>
        <w:rFonts w:ascii="Calibri"/>
        <w:b/>
        <w:color w:val="2A2772"/>
        <w:spacing w:val="-2"/>
        <w:sz w:val="16"/>
      </w:rPr>
      <w:t>LINE</w:t>
    </w:r>
    <w:r>
      <w:rPr>
        <w:rFonts w:ascii="Calibri"/>
        <w:b/>
        <w:color w:val="2A2772"/>
        <w:spacing w:val="-3"/>
        <w:sz w:val="16"/>
      </w:rPr>
      <w:t xml:space="preserve"> </w:t>
    </w:r>
    <w:r>
      <w:rPr>
        <w:rFonts w:ascii="Calibri"/>
        <w:b/>
        <w:color w:val="2A2772"/>
        <w:spacing w:val="-2"/>
        <w:sz w:val="16"/>
      </w:rPr>
      <w:t>SERVICES</w:t>
    </w:r>
    <w:r w:rsidR="006E7318">
      <w:rPr>
        <w:rFonts w:ascii="Calibri"/>
        <w:b/>
        <w:color w:val="2A2772"/>
        <w:spacing w:val="-2"/>
        <w:sz w:val="16"/>
      </w:rPr>
      <w:t xml:space="preserve">  </w:t>
    </w:r>
    <w:r w:rsidR="006E7318">
      <w:rPr>
        <w:rFonts w:ascii="Calibri"/>
        <w:b/>
        <w:color w:val="2A2772"/>
        <w:sz w:val="16"/>
      </w:rPr>
      <w:t xml:space="preserve"> </w:t>
    </w:r>
    <w:r>
      <w:rPr>
        <w:color w:val="808181"/>
        <w:sz w:val="16"/>
      </w:rPr>
      <w:t>44</w:t>
    </w:r>
    <w:r>
      <w:rPr>
        <w:color w:val="808181"/>
        <w:spacing w:val="-11"/>
        <w:sz w:val="16"/>
      </w:rPr>
      <w:t xml:space="preserve"> </w:t>
    </w:r>
    <w:r>
      <w:rPr>
        <w:color w:val="808181"/>
        <w:sz w:val="16"/>
      </w:rPr>
      <w:t>GRAFFIN</w:t>
    </w:r>
    <w:r>
      <w:rPr>
        <w:color w:val="808181"/>
        <w:spacing w:val="-9"/>
        <w:sz w:val="16"/>
      </w:rPr>
      <w:t xml:space="preserve"> </w:t>
    </w:r>
    <w:r>
      <w:rPr>
        <w:color w:val="808181"/>
        <w:sz w:val="16"/>
      </w:rPr>
      <w:t>CRESCENT</w:t>
    </w:r>
    <w:r>
      <w:rPr>
        <w:color w:val="808181"/>
        <w:spacing w:val="-9"/>
        <w:sz w:val="16"/>
      </w:rPr>
      <w:t xml:space="preserve"> </w:t>
    </w:r>
    <w:r>
      <w:rPr>
        <w:color w:val="808181"/>
        <w:sz w:val="16"/>
      </w:rPr>
      <w:t>WINNELLIE</w:t>
    </w:r>
    <w:r>
      <w:rPr>
        <w:color w:val="808181"/>
        <w:spacing w:val="-8"/>
        <w:sz w:val="16"/>
      </w:rPr>
      <w:t xml:space="preserve"> </w:t>
    </w:r>
    <w:r>
      <w:rPr>
        <w:color w:val="808181"/>
        <w:sz w:val="16"/>
      </w:rPr>
      <w:t>NT</w:t>
    </w:r>
    <w:r>
      <w:rPr>
        <w:color w:val="808181"/>
        <w:spacing w:val="-9"/>
        <w:sz w:val="16"/>
      </w:rPr>
      <w:t xml:space="preserve"> </w:t>
    </w:r>
    <w:r>
      <w:rPr>
        <w:color w:val="808181"/>
        <w:sz w:val="16"/>
      </w:rPr>
      <w:t>0820</w:t>
    </w:r>
    <w:r>
      <w:rPr>
        <w:color w:val="808181"/>
        <w:spacing w:val="50"/>
        <w:sz w:val="16"/>
      </w:rPr>
      <w:t xml:space="preserve"> </w:t>
    </w:r>
    <w:r>
      <w:rPr>
        <w:rFonts w:ascii="Calibri"/>
        <w:b/>
        <w:color w:val="808181"/>
        <w:sz w:val="16"/>
      </w:rPr>
      <w:t>|</w:t>
    </w:r>
    <w:r>
      <w:rPr>
        <w:rFonts w:ascii="Calibri"/>
        <w:b/>
        <w:color w:val="808181"/>
        <w:spacing w:val="51"/>
        <w:sz w:val="16"/>
      </w:rPr>
      <w:t xml:space="preserve"> </w:t>
    </w:r>
    <w:r>
      <w:rPr>
        <w:color w:val="808181"/>
        <w:sz w:val="16"/>
      </w:rPr>
      <w:t>P.O.</w:t>
    </w:r>
    <w:r>
      <w:rPr>
        <w:color w:val="808181"/>
        <w:spacing w:val="-9"/>
        <w:sz w:val="16"/>
      </w:rPr>
      <w:t xml:space="preserve"> </w:t>
    </w:r>
    <w:r>
      <w:rPr>
        <w:color w:val="808181"/>
        <w:sz w:val="16"/>
      </w:rPr>
      <w:t>BOX</w:t>
    </w:r>
    <w:r>
      <w:rPr>
        <w:color w:val="808181"/>
        <w:spacing w:val="-9"/>
        <w:sz w:val="16"/>
      </w:rPr>
      <w:t xml:space="preserve"> </w:t>
    </w:r>
    <w:r>
      <w:rPr>
        <w:color w:val="808181"/>
        <w:sz w:val="16"/>
      </w:rPr>
      <w:t>163,</w:t>
    </w:r>
    <w:r>
      <w:rPr>
        <w:color w:val="808181"/>
        <w:spacing w:val="-8"/>
        <w:sz w:val="16"/>
      </w:rPr>
      <w:t xml:space="preserve"> </w:t>
    </w:r>
    <w:r>
      <w:rPr>
        <w:color w:val="808181"/>
        <w:sz w:val="16"/>
      </w:rPr>
      <w:t>DARWIN</w:t>
    </w:r>
    <w:r>
      <w:rPr>
        <w:color w:val="808181"/>
        <w:spacing w:val="-9"/>
        <w:sz w:val="16"/>
      </w:rPr>
      <w:t xml:space="preserve"> </w:t>
    </w:r>
    <w:r>
      <w:rPr>
        <w:color w:val="808181"/>
        <w:sz w:val="16"/>
      </w:rPr>
      <w:t>NT</w:t>
    </w:r>
    <w:r>
      <w:rPr>
        <w:color w:val="808181"/>
        <w:spacing w:val="-9"/>
        <w:sz w:val="16"/>
      </w:rPr>
      <w:t xml:space="preserve"> </w:t>
    </w:r>
    <w:r>
      <w:rPr>
        <w:color w:val="808181"/>
        <w:sz w:val="16"/>
      </w:rPr>
      <w:t>0800</w:t>
    </w:r>
    <w:r>
      <w:rPr>
        <w:color w:val="808181"/>
        <w:spacing w:val="51"/>
        <w:sz w:val="16"/>
      </w:rPr>
      <w:t xml:space="preserve"> </w:t>
    </w:r>
    <w:r>
      <w:rPr>
        <w:rFonts w:ascii="Calibri"/>
        <w:b/>
        <w:color w:val="808181"/>
        <w:sz w:val="16"/>
      </w:rPr>
      <w:t>|</w:t>
    </w:r>
    <w:r>
      <w:rPr>
        <w:rFonts w:ascii="Calibri"/>
        <w:b/>
        <w:color w:val="808181"/>
        <w:spacing w:val="50"/>
        <w:sz w:val="16"/>
      </w:rPr>
      <w:t xml:space="preserve"> </w:t>
    </w:r>
    <w:r>
      <w:rPr>
        <w:color w:val="808181"/>
        <w:sz w:val="16"/>
      </w:rPr>
      <w:t>MOBILE:</w:t>
    </w:r>
    <w:r>
      <w:rPr>
        <w:color w:val="808181"/>
        <w:spacing w:val="-9"/>
        <w:sz w:val="16"/>
      </w:rPr>
      <w:t xml:space="preserve"> </w:t>
    </w:r>
    <w:r>
      <w:rPr>
        <w:color w:val="808181"/>
        <w:sz w:val="16"/>
      </w:rPr>
      <w:t>0417</w:t>
    </w:r>
    <w:r>
      <w:rPr>
        <w:color w:val="808181"/>
        <w:spacing w:val="-9"/>
        <w:sz w:val="16"/>
      </w:rPr>
      <w:t xml:space="preserve"> </w:t>
    </w:r>
    <w:r>
      <w:rPr>
        <w:color w:val="808181"/>
        <w:sz w:val="16"/>
      </w:rPr>
      <w:t>886</w:t>
    </w:r>
    <w:r>
      <w:rPr>
        <w:color w:val="808181"/>
        <w:spacing w:val="-8"/>
        <w:sz w:val="16"/>
      </w:rPr>
      <w:t xml:space="preserve"> </w:t>
    </w:r>
    <w:r>
      <w:rPr>
        <w:color w:val="808181"/>
        <w:sz w:val="16"/>
      </w:rPr>
      <w:t>048</w:t>
    </w:r>
    <w:r>
      <w:rPr>
        <w:color w:val="808181"/>
        <w:spacing w:val="49"/>
        <w:sz w:val="16"/>
      </w:rPr>
      <w:t xml:space="preserve"> </w:t>
    </w:r>
    <w:r>
      <w:rPr>
        <w:rFonts w:ascii="Calibri"/>
        <w:b/>
        <w:color w:val="808181"/>
        <w:sz w:val="16"/>
      </w:rPr>
      <w:t>|</w:t>
    </w:r>
    <w:r>
      <w:rPr>
        <w:rFonts w:ascii="Calibri"/>
        <w:b/>
        <w:color w:val="808181"/>
        <w:spacing w:val="51"/>
        <w:sz w:val="16"/>
      </w:rPr>
      <w:t xml:space="preserve"> </w:t>
    </w:r>
    <w:hyperlink r:id="rId1">
      <w:r>
        <w:rPr>
          <w:color w:val="808181"/>
          <w:spacing w:val="-2"/>
          <w:sz w:val="16"/>
        </w:rPr>
        <w:t>info@dtls.com.au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B1090" w14:textId="77777777" w:rsidR="002C2AC1" w:rsidRDefault="002C2AC1" w:rsidP="00EE3A51">
      <w:pPr>
        <w:spacing w:after="0" w:line="240" w:lineRule="auto"/>
      </w:pPr>
      <w:r>
        <w:separator/>
      </w:r>
    </w:p>
  </w:footnote>
  <w:footnote w:type="continuationSeparator" w:id="0">
    <w:p w14:paraId="012566AE" w14:textId="77777777" w:rsidR="002C2AC1" w:rsidRDefault="002C2AC1" w:rsidP="00EE3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2B5F7" w14:textId="77777777" w:rsidR="00EE3A51" w:rsidRDefault="00EE3A5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49C17A4" wp14:editId="018D8A30">
          <wp:simplePos x="0" y="0"/>
          <wp:positionH relativeFrom="page">
            <wp:posOffset>-9525</wp:posOffset>
          </wp:positionH>
          <wp:positionV relativeFrom="paragraph">
            <wp:posOffset>-459105</wp:posOffset>
          </wp:positionV>
          <wp:extent cx="7589473" cy="952500"/>
          <wp:effectExtent l="0" t="0" r="0" b="0"/>
          <wp:wrapNone/>
          <wp:docPr id="31" name="Picture 31" descr="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Ch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616" cy="9532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AC1"/>
    <w:rsid w:val="00072A63"/>
    <w:rsid w:val="000F1882"/>
    <w:rsid w:val="001303A4"/>
    <w:rsid w:val="001625AA"/>
    <w:rsid w:val="0017611D"/>
    <w:rsid w:val="001A0C59"/>
    <w:rsid w:val="001F1D04"/>
    <w:rsid w:val="00226B62"/>
    <w:rsid w:val="00226F2E"/>
    <w:rsid w:val="0025615F"/>
    <w:rsid w:val="002A4A10"/>
    <w:rsid w:val="002C2AC1"/>
    <w:rsid w:val="002F588F"/>
    <w:rsid w:val="00304058"/>
    <w:rsid w:val="003043CE"/>
    <w:rsid w:val="0038362C"/>
    <w:rsid w:val="004322AB"/>
    <w:rsid w:val="004A09DD"/>
    <w:rsid w:val="004C39E8"/>
    <w:rsid w:val="00502594"/>
    <w:rsid w:val="00505676"/>
    <w:rsid w:val="00553292"/>
    <w:rsid w:val="005675E6"/>
    <w:rsid w:val="00594EE4"/>
    <w:rsid w:val="005C272B"/>
    <w:rsid w:val="006110CA"/>
    <w:rsid w:val="00667049"/>
    <w:rsid w:val="006B16D6"/>
    <w:rsid w:val="006E7318"/>
    <w:rsid w:val="00790234"/>
    <w:rsid w:val="008674DD"/>
    <w:rsid w:val="00A467E1"/>
    <w:rsid w:val="00A5757A"/>
    <w:rsid w:val="00B15380"/>
    <w:rsid w:val="00B4506D"/>
    <w:rsid w:val="00B45531"/>
    <w:rsid w:val="00BB2964"/>
    <w:rsid w:val="00C562FC"/>
    <w:rsid w:val="00C84DF2"/>
    <w:rsid w:val="00E71216"/>
    <w:rsid w:val="00ED28CE"/>
    <w:rsid w:val="00EE3A51"/>
    <w:rsid w:val="00F14C1F"/>
    <w:rsid w:val="00F8060A"/>
    <w:rsid w:val="00F9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FD552"/>
  <w15:chartTrackingRefBased/>
  <w15:docId w15:val="{500E727F-3F3A-4F4D-928E-091F326F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A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A51"/>
  </w:style>
  <w:style w:type="paragraph" w:styleId="Footer">
    <w:name w:val="footer"/>
    <w:basedOn w:val="Normal"/>
    <w:link w:val="FooterChar"/>
    <w:uiPriority w:val="99"/>
    <w:unhideWhenUsed/>
    <w:rsid w:val="00EE3A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A51"/>
  </w:style>
  <w:style w:type="paragraph" w:styleId="BodyText">
    <w:name w:val="Body Text"/>
    <w:aliases w:val="Title B"/>
    <w:basedOn w:val="Normal"/>
    <w:link w:val="BodyTextChar"/>
    <w:uiPriority w:val="1"/>
    <w:qFormat/>
    <w:rsid w:val="00EE3A51"/>
    <w:pPr>
      <w:widowControl w:val="0"/>
      <w:autoSpaceDE w:val="0"/>
      <w:autoSpaceDN w:val="0"/>
      <w:spacing w:after="0" w:line="240" w:lineRule="auto"/>
    </w:pPr>
    <w:rPr>
      <w:rFonts w:ascii="Calibri-Light" w:eastAsia="Calibri-Light" w:hAnsi="Calibri-Light" w:cs="Calibri-Light"/>
      <w:sz w:val="32"/>
      <w:szCs w:val="32"/>
      <w:lang w:val="en-US"/>
    </w:rPr>
  </w:style>
  <w:style w:type="character" w:customStyle="1" w:styleId="BodyTextChar">
    <w:name w:val="Body Text Char"/>
    <w:aliases w:val="Title B Char"/>
    <w:basedOn w:val="DefaultParagraphFont"/>
    <w:link w:val="BodyText"/>
    <w:uiPriority w:val="1"/>
    <w:rsid w:val="00EE3A51"/>
    <w:rPr>
      <w:rFonts w:ascii="Calibri-Light" w:eastAsia="Calibri-Light" w:hAnsi="Calibri-Light" w:cs="Calibri-Light"/>
      <w:sz w:val="32"/>
      <w:szCs w:val="32"/>
      <w:lang w:val="en-US"/>
    </w:rPr>
  </w:style>
  <w:style w:type="paragraph" w:styleId="Title">
    <w:name w:val="Title"/>
    <w:aliases w:val="A"/>
    <w:basedOn w:val="Normal"/>
    <w:link w:val="TitleChar"/>
    <w:uiPriority w:val="10"/>
    <w:qFormat/>
    <w:rsid w:val="001303A4"/>
    <w:pPr>
      <w:widowControl w:val="0"/>
      <w:autoSpaceDE w:val="0"/>
      <w:autoSpaceDN w:val="0"/>
      <w:spacing w:before="500" w:after="0" w:line="958" w:lineRule="exact"/>
      <w:ind w:left="-709" w:right="-720"/>
      <w:jc w:val="center"/>
    </w:pPr>
    <w:rPr>
      <w:rFonts w:ascii="Calibri" w:eastAsia="Calibri" w:hAnsi="Calibri" w:cs="Calibri"/>
      <w:b/>
      <w:bCs/>
      <w:caps/>
      <w:noProof/>
      <w:color w:val="2A2772"/>
      <w:sz w:val="86"/>
      <w:szCs w:val="86"/>
      <w:lang w:val="en-US"/>
    </w:rPr>
  </w:style>
  <w:style w:type="character" w:customStyle="1" w:styleId="TitleChar">
    <w:name w:val="Title Char"/>
    <w:aliases w:val="A Char"/>
    <w:basedOn w:val="DefaultParagraphFont"/>
    <w:link w:val="Title"/>
    <w:uiPriority w:val="10"/>
    <w:rsid w:val="001303A4"/>
    <w:rPr>
      <w:rFonts w:ascii="Calibri" w:eastAsia="Calibri" w:hAnsi="Calibri" w:cs="Calibri"/>
      <w:b/>
      <w:bCs/>
      <w:caps/>
      <w:noProof/>
      <w:color w:val="2A2772"/>
      <w:sz w:val="86"/>
      <w:szCs w:val="86"/>
      <w:lang w:val="en-US"/>
    </w:rPr>
  </w:style>
  <w:style w:type="paragraph" w:customStyle="1" w:styleId="TableParagraph">
    <w:name w:val="Table Paragraph"/>
    <w:basedOn w:val="Normal"/>
    <w:link w:val="TableParagraphChar"/>
    <w:uiPriority w:val="1"/>
    <w:rsid w:val="00A5757A"/>
    <w:pPr>
      <w:widowControl w:val="0"/>
      <w:autoSpaceDE w:val="0"/>
      <w:autoSpaceDN w:val="0"/>
      <w:spacing w:before="14" w:after="0" w:line="240" w:lineRule="auto"/>
      <w:ind w:left="113"/>
    </w:pPr>
    <w:rPr>
      <w:rFonts w:ascii="Calibri-Light" w:eastAsia="Calibri-Light" w:hAnsi="Calibri-Light" w:cs="Calibri-Light"/>
      <w:lang w:val="en-US"/>
    </w:rPr>
  </w:style>
  <w:style w:type="paragraph" w:customStyle="1" w:styleId="Tablebody">
    <w:name w:val="Table body"/>
    <w:basedOn w:val="TableParagraph"/>
    <w:link w:val="TablebodyChar"/>
    <w:uiPriority w:val="1"/>
    <w:qFormat/>
    <w:rsid w:val="002F588F"/>
    <w:pPr>
      <w:spacing w:before="77" w:line="220" w:lineRule="exact"/>
      <w:ind w:left="125"/>
    </w:pPr>
    <w:rPr>
      <w:color w:val="322F31"/>
      <w:sz w:val="20"/>
    </w:rPr>
  </w:style>
  <w:style w:type="paragraph" w:customStyle="1" w:styleId="Tablehead">
    <w:name w:val="Table head"/>
    <w:basedOn w:val="TableParagraph"/>
    <w:link w:val="TableheadChar"/>
    <w:uiPriority w:val="1"/>
    <w:qFormat/>
    <w:rsid w:val="000F1882"/>
    <w:pPr>
      <w:spacing w:before="69"/>
      <w:ind w:left="123"/>
    </w:pPr>
    <w:rPr>
      <w:rFonts w:ascii="Calibri"/>
      <w:b/>
      <w:color w:val="FFFFFF"/>
      <w:spacing w:val="-2"/>
      <w:sz w:val="28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226F2E"/>
    <w:rPr>
      <w:rFonts w:ascii="Calibri-Light" w:eastAsia="Calibri-Light" w:hAnsi="Calibri-Light" w:cs="Calibri-Light"/>
      <w:lang w:val="en-US"/>
    </w:rPr>
  </w:style>
  <w:style w:type="character" w:customStyle="1" w:styleId="TablebodyChar">
    <w:name w:val="Table body Char"/>
    <w:basedOn w:val="TableParagraphChar"/>
    <w:link w:val="Tablebody"/>
    <w:uiPriority w:val="1"/>
    <w:rsid w:val="002F588F"/>
    <w:rPr>
      <w:rFonts w:ascii="Calibri-Light" w:eastAsia="Calibri-Light" w:hAnsi="Calibri-Light" w:cs="Calibri-Light"/>
      <w:color w:val="322F31"/>
      <w:sz w:val="20"/>
      <w:lang w:val="en-US"/>
    </w:rPr>
  </w:style>
  <w:style w:type="character" w:customStyle="1" w:styleId="TableheadChar">
    <w:name w:val="Table head Char"/>
    <w:basedOn w:val="TableParagraphChar"/>
    <w:link w:val="Tablehead"/>
    <w:uiPriority w:val="1"/>
    <w:rsid w:val="000F1882"/>
    <w:rPr>
      <w:rFonts w:ascii="Calibri" w:eastAsia="Calibri-Light" w:hAnsi="Calibri-Light" w:cs="Calibri-Light"/>
      <w:b/>
      <w:color w:val="FFFFFF"/>
      <w:spacing w:val="-2"/>
      <w:sz w:val="28"/>
      <w:lang w:val="en-US"/>
    </w:rPr>
  </w:style>
  <w:style w:type="table" w:styleId="TableGrid">
    <w:name w:val="Table Grid"/>
    <w:basedOn w:val="TableNormal"/>
    <w:uiPriority w:val="39"/>
    <w:rsid w:val="00867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titleB">
    <w:name w:val="Cover title B"/>
    <w:basedOn w:val="BodyText"/>
    <w:link w:val="CovertitleBChar"/>
    <w:qFormat/>
    <w:rsid w:val="00A467E1"/>
    <w:pPr>
      <w:spacing w:line="438" w:lineRule="exact"/>
      <w:ind w:left="-709" w:right="-720"/>
      <w:jc w:val="center"/>
    </w:pPr>
    <w:rPr>
      <w:color w:val="2A2772"/>
    </w:rPr>
  </w:style>
  <w:style w:type="character" w:customStyle="1" w:styleId="CovertitleBChar">
    <w:name w:val="Cover title B Char"/>
    <w:basedOn w:val="BodyTextChar"/>
    <w:link w:val="CovertitleB"/>
    <w:rsid w:val="00A467E1"/>
    <w:rPr>
      <w:rFonts w:ascii="Calibri-Light" w:eastAsia="Calibri-Light" w:hAnsi="Calibri-Light" w:cs="Calibri-Light"/>
      <w:color w:val="2A2772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tls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TLS%20Admin\Darwin%20Tug%20and%20Line%20Services\orgdata%20-%20data\03%20FORMS%20&amp;%20DOCUMENTS\01%20TEMPLATES\01%20Word%20Doc%20Templates%20-%20New\DTLS%20final%20templates\Vehicle%20spec%20sheet\DTLS_Vehicle%20spec_Template_F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0399A6A781B44A6EA285221D063D1" ma:contentTypeVersion="18" ma:contentTypeDescription="Create a new document." ma:contentTypeScope="" ma:versionID="9fc67137f6c10fb12df77f97b2c88b3d">
  <xsd:schema xmlns:xsd="http://www.w3.org/2001/XMLSchema" xmlns:xs="http://www.w3.org/2001/XMLSchema" xmlns:p="http://schemas.microsoft.com/office/2006/metadata/properties" xmlns:ns2="d22ac6c3-6451-48b9-b743-fdf4ad578555" xmlns:ns3="d8b357d9-e9dd-4310-a3e8-d064cbe5c0f2" targetNamespace="http://schemas.microsoft.com/office/2006/metadata/properties" ma:root="true" ma:fieldsID="c90d94bb43022952ac6ca7718f0abd85" ns2:_="" ns3:_="">
    <xsd:import namespace="d22ac6c3-6451-48b9-b743-fdf4ad578555"/>
    <xsd:import namespace="d8b357d9-e9dd-4310-a3e8-d064cbe5c0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ac6c3-6451-48b9-b743-fdf4ad57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4a1ba6-e175-4c46-bb04-3707a2ab97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357d9-e9dd-4310-a3e8-d064cbe5c0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8b207c-507e-48ff-a078-d41d2805b681}" ma:internalName="TaxCatchAll" ma:showField="CatchAllData" ma:web="d8b357d9-e9dd-4310-a3e8-d064cbe5c0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2ac6c3-6451-48b9-b743-fdf4ad578555">
      <Terms xmlns="http://schemas.microsoft.com/office/infopath/2007/PartnerControls"/>
    </lcf76f155ced4ddcb4097134ff3c332f>
    <TaxCatchAll xmlns="d8b357d9-e9dd-4310-a3e8-d064cbe5c0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69E45C-AC58-4F24-9CCA-937B6717EB98}"/>
</file>

<file path=customXml/itemProps2.xml><?xml version="1.0" encoding="utf-8"?>
<ds:datastoreItem xmlns:ds="http://schemas.openxmlformats.org/officeDocument/2006/customXml" ds:itemID="{C90AD400-E979-4367-AB19-234F82C92FCA}">
  <ds:schemaRefs>
    <ds:schemaRef ds:uri="http://schemas.microsoft.com/office/2006/metadata/properties"/>
    <ds:schemaRef ds:uri="http://schemas.microsoft.com/office/infopath/2007/PartnerControls"/>
    <ds:schemaRef ds:uri="d22ac6c3-6451-48b9-b743-fdf4ad578555"/>
    <ds:schemaRef ds:uri="d8b357d9-e9dd-4310-a3e8-d064cbe5c0f2"/>
  </ds:schemaRefs>
</ds:datastoreItem>
</file>

<file path=customXml/itemProps3.xml><?xml version="1.0" encoding="utf-8"?>
<ds:datastoreItem xmlns:ds="http://schemas.openxmlformats.org/officeDocument/2006/customXml" ds:itemID="{EB064542-447C-4A0A-A69D-D06B0B6C1D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DTLS_Vehicle spec_Template_FA</Template>
  <TotalTime>23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DTLS Admin</dc:creator>
  <cp:keywords/>
  <dc:description/>
  <cp:lastModifiedBy>dtls admin</cp:lastModifiedBy>
  <cp:revision>2</cp:revision>
  <dcterms:created xsi:type="dcterms:W3CDTF">2025-02-27T01:12:00Z</dcterms:created>
  <dcterms:modified xsi:type="dcterms:W3CDTF">2025-02-27T01:35:00Z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0x010100A150399A6A781B44A6EA285221D063D1</vt:lpwstr>
  </property>
  <property fmtid="{D5CDD505-2E9C-101B-9397-08002B2CF9AE}" pid="3" name="MediaServiceImageTags">
    <vt:lpwstr/>
  </property>
</Properties>
</file>